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66" w:rsidRDefault="00F55FEF" w:rsidP="00690CF0">
      <w:pPr>
        <w:tabs>
          <w:tab w:val="left" w:pos="1170"/>
        </w:tabs>
        <w:jc w:val="center"/>
        <w:rPr>
          <w:lang w:val="vi-VN"/>
        </w:rPr>
      </w:pPr>
      <w:r w:rsidRPr="00BE744C">
        <w:rPr>
          <w:b/>
          <w:lang w:val="vi-VN"/>
        </w:rPr>
        <w:t>Phụ lục số II:</w:t>
      </w:r>
    </w:p>
    <w:p w:rsidR="00F55FEF" w:rsidRDefault="00F55FEF" w:rsidP="00712A66">
      <w:pPr>
        <w:shd w:val="clear" w:color="auto" w:fill="FFFFFF"/>
        <w:jc w:val="center"/>
        <w:rPr>
          <w:b/>
          <w:lang w:val="vi-VN"/>
        </w:rPr>
      </w:pPr>
      <w:r w:rsidRPr="00BE744C">
        <w:rPr>
          <w:b/>
          <w:lang w:val="vi-VN"/>
        </w:rPr>
        <w:t>Mẫu phiếu đăng ký dự tuyển</w:t>
      </w:r>
    </w:p>
    <w:p w:rsidR="00712A66" w:rsidRPr="00BE744C" w:rsidRDefault="00712A66" w:rsidP="00F55FEF">
      <w:pPr>
        <w:shd w:val="clear" w:color="auto" w:fill="FFFFFF"/>
        <w:jc w:val="right"/>
        <w:rPr>
          <w:b/>
          <w:lang w:val="vi-VN"/>
        </w:rPr>
      </w:pPr>
    </w:p>
    <w:tbl>
      <w:tblPr>
        <w:tblW w:w="9767" w:type="dxa"/>
        <w:tblCellSpacing w:w="0" w:type="dxa"/>
        <w:tblCellMar>
          <w:left w:w="0" w:type="dxa"/>
          <w:right w:w="0" w:type="dxa"/>
        </w:tblCellMar>
        <w:tblLook w:val="04A0" w:firstRow="1" w:lastRow="0" w:firstColumn="1" w:lastColumn="0" w:noHBand="0" w:noVBand="1"/>
      </w:tblPr>
      <w:tblGrid>
        <w:gridCol w:w="2113"/>
        <w:gridCol w:w="7654"/>
      </w:tblGrid>
      <w:tr w:rsidR="00BE744C" w:rsidRPr="00BE744C" w:rsidTr="00BD1D7A">
        <w:trPr>
          <w:tblCellSpacing w:w="0" w:type="dxa"/>
        </w:trPr>
        <w:tc>
          <w:tcPr>
            <w:tcW w:w="21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530D" w:rsidRPr="00BE744C" w:rsidRDefault="0056530D" w:rsidP="00BD1D7A">
            <w:pPr>
              <w:spacing w:before="120" w:line="312" w:lineRule="auto"/>
              <w:jc w:val="center"/>
            </w:pPr>
            <w:r w:rsidRPr="00BE744C">
              <w:rPr>
                <w:i/>
                <w:iCs/>
              </w:rPr>
              <w:t>(Dán ảnh 4x6)</w:t>
            </w:r>
          </w:p>
        </w:tc>
        <w:tc>
          <w:tcPr>
            <w:tcW w:w="7654" w:type="dxa"/>
            <w:tcMar>
              <w:top w:w="0" w:type="dxa"/>
              <w:left w:w="108" w:type="dxa"/>
              <w:bottom w:w="0" w:type="dxa"/>
              <w:right w:w="108" w:type="dxa"/>
            </w:tcMar>
            <w:hideMark/>
          </w:tcPr>
          <w:p w:rsidR="0056530D" w:rsidRPr="00BE744C" w:rsidRDefault="0056530D" w:rsidP="00BD1D7A">
            <w:pPr>
              <w:spacing w:line="312" w:lineRule="auto"/>
              <w:jc w:val="center"/>
            </w:pPr>
            <w:r w:rsidRPr="00BE744C">
              <w:rPr>
                <w:noProof/>
                <w:lang w:val="vi-VN" w:eastAsia="vi-VN"/>
              </w:rPr>
              <mc:AlternateContent>
                <mc:Choice Requires="wps">
                  <w:drawing>
                    <wp:anchor distT="4294967294" distB="4294967294" distL="114300" distR="114300" simplePos="0" relativeHeight="251670528" behindDoc="0" locked="0" layoutInCell="1" allowOverlap="1" wp14:anchorId="76A94F96" wp14:editId="585F321D">
                      <wp:simplePos x="0" y="0"/>
                      <wp:positionH relativeFrom="column">
                        <wp:posOffset>1922145</wp:posOffset>
                      </wp:positionH>
                      <wp:positionV relativeFrom="paragraph">
                        <wp:posOffset>244474</wp:posOffset>
                      </wp:positionV>
                      <wp:extent cx="920750" cy="0"/>
                      <wp:effectExtent l="0" t="0" r="127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FE387" id="Straight Connector 1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1.35pt,19.25pt" to="223.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">
                      <o:lock v:ext="edit" shapetype="f"/>
                    </v:line>
                  </w:pict>
                </mc:Fallback>
              </mc:AlternateContent>
            </w:r>
            <w:r w:rsidRPr="00BE744C">
              <w:rPr>
                <w:b/>
                <w:bCs/>
              </w:rPr>
              <w:t>PHIẾU ĐĂNG KÝ DỰ TUYỂN</w:t>
            </w:r>
          </w:p>
          <w:p w:rsidR="0056530D" w:rsidRPr="00BE744C" w:rsidRDefault="0056530D" w:rsidP="00BD1D7A">
            <w:pPr>
              <w:spacing w:line="312" w:lineRule="auto"/>
            </w:pPr>
            <w:r w:rsidRPr="00BE744C">
              <w:rPr>
                <w:b/>
                <w:bCs/>
                <w:lang w:val="vi-VN"/>
              </w:rPr>
              <w:t xml:space="preserve">         </w:t>
            </w:r>
            <w:r w:rsidRPr="00BE744C">
              <w:rPr>
                <w:b/>
                <w:bCs/>
              </w:rPr>
              <w:t xml:space="preserve">Vị trí dự tuyển </w:t>
            </w:r>
            <w:r w:rsidRPr="00BE744C">
              <w:rPr>
                <w:vertAlign w:val="superscript"/>
              </w:rPr>
              <w:t>(1)</w:t>
            </w:r>
            <w:r w:rsidRPr="00BE744C">
              <w:t>: ……………………………………</w:t>
            </w:r>
            <w:r w:rsidRPr="00BE744C">
              <w:rPr>
                <w:lang w:val="vi-VN"/>
              </w:rPr>
              <w:t>......</w:t>
            </w:r>
          </w:p>
          <w:p w:rsidR="0056530D" w:rsidRPr="00BE744C" w:rsidRDefault="0056530D" w:rsidP="00BD1D7A">
            <w:pPr>
              <w:spacing w:line="312" w:lineRule="auto"/>
            </w:pPr>
            <w:r w:rsidRPr="00BE744C">
              <w:t xml:space="preserve">           ………………………………</w:t>
            </w:r>
            <w:r w:rsidRPr="00BE744C">
              <w:rPr>
                <w:lang w:val="vi-VN"/>
              </w:rPr>
              <w:t>......</w:t>
            </w:r>
            <w:r w:rsidRPr="00BE744C">
              <w:t>........................................</w:t>
            </w:r>
          </w:p>
          <w:p w:rsidR="0056530D" w:rsidRPr="00BE744C" w:rsidRDefault="0056530D" w:rsidP="00BD1D7A">
            <w:pPr>
              <w:spacing w:before="120" w:line="312" w:lineRule="auto"/>
              <w:rPr>
                <w:lang w:val="vi-VN"/>
              </w:rPr>
            </w:pPr>
            <w:r w:rsidRPr="00BE744C">
              <w:rPr>
                <w:b/>
                <w:bCs/>
                <w:lang w:val="vi-VN"/>
              </w:rPr>
              <w:t xml:space="preserve">          </w:t>
            </w:r>
            <w:r w:rsidRPr="00BE744C">
              <w:rPr>
                <w:b/>
                <w:bCs/>
              </w:rPr>
              <w:t>Đơn vị dự tuyển</w:t>
            </w:r>
            <w:r w:rsidRPr="00BE744C">
              <w:t xml:space="preserve">: </w:t>
            </w:r>
            <w:r w:rsidRPr="00BE744C">
              <w:rPr>
                <w:b/>
                <w:lang w:val="vi-VN"/>
              </w:rPr>
              <w:t>Trường Cao đẳng Y tế Quảng Bình</w:t>
            </w:r>
          </w:p>
          <w:p w:rsidR="0056530D" w:rsidRPr="00BE744C" w:rsidRDefault="0056530D" w:rsidP="00BD1D7A">
            <w:pPr>
              <w:spacing w:before="120" w:line="312" w:lineRule="auto"/>
              <w:rPr>
                <w:b/>
                <w:bCs/>
                <w:lang w:val="vi-VN"/>
              </w:rPr>
            </w:pPr>
            <w:r w:rsidRPr="00BE744C">
              <w:rPr>
                <w:b/>
                <w:bCs/>
                <w:lang w:val="vi-VN"/>
              </w:rPr>
              <w:t xml:space="preserve">         </w:t>
            </w:r>
          </w:p>
          <w:p w:rsidR="0056530D" w:rsidRPr="00BE744C" w:rsidRDefault="0056530D" w:rsidP="00BD1D7A">
            <w:pPr>
              <w:spacing w:before="120" w:line="312" w:lineRule="auto"/>
            </w:pPr>
            <w:r w:rsidRPr="00BE744C">
              <w:rPr>
                <w:b/>
                <w:bCs/>
                <w:lang w:val="vi-VN"/>
              </w:rPr>
              <w:t xml:space="preserve">                     </w:t>
            </w:r>
            <w:r w:rsidRPr="00BE744C">
              <w:rPr>
                <w:b/>
                <w:bCs/>
              </w:rPr>
              <w:t>I. THÔNG TIN CÁ NHÂN</w:t>
            </w:r>
          </w:p>
        </w:tc>
      </w:tr>
    </w:tbl>
    <w:p w:rsidR="0056530D" w:rsidRPr="00BE744C" w:rsidRDefault="0056530D" w:rsidP="0056530D">
      <w:pPr>
        <w:shd w:val="clear" w:color="auto" w:fill="FFFFFF"/>
        <w:jc w:val="center"/>
        <w:rPr>
          <w:sz w:val="21"/>
          <w:szCs w:val="21"/>
        </w:rPr>
      </w:pPr>
    </w:p>
    <w:tbl>
      <w:tblPr>
        <w:tblW w:w="5000" w:type="pct"/>
        <w:tblCellMar>
          <w:left w:w="0" w:type="dxa"/>
          <w:right w:w="0" w:type="dxa"/>
        </w:tblCellMar>
        <w:tblLook w:val="04A0" w:firstRow="1" w:lastRow="0" w:firstColumn="1" w:lastColumn="0" w:noHBand="0" w:noVBand="1"/>
      </w:tblPr>
      <w:tblGrid>
        <w:gridCol w:w="10186"/>
      </w:tblGrid>
      <w:tr w:rsidR="00BE744C" w:rsidRPr="00BE744C" w:rsidTr="00BD1D7A">
        <w:tc>
          <w:tcPr>
            <w:tcW w:w="5000" w:type="pct"/>
            <w:tcBorders>
              <w:top w:val="single" w:sz="8" w:space="0" w:color="000000"/>
              <w:left w:val="single" w:sz="8" w:space="0" w:color="000000"/>
              <w:bottom w:val="nil"/>
              <w:right w:val="single" w:sz="8" w:space="0" w:color="000000"/>
            </w:tcBorders>
            <w:shd w:val="clear" w:color="auto" w:fill="auto"/>
            <w:vAlign w:val="center"/>
            <w:hideMark/>
          </w:tcPr>
          <w:p w:rsidR="0056530D" w:rsidRPr="00BE744C" w:rsidRDefault="0056530D" w:rsidP="00BD1D7A">
            <w:pPr>
              <w:spacing w:before="120" w:after="150"/>
              <w:rPr>
                <w:szCs w:val="28"/>
              </w:rPr>
            </w:pPr>
            <w:r w:rsidRPr="00BE744C">
              <w:rPr>
                <w:szCs w:val="28"/>
              </w:rPr>
              <w:t>Họ và tên: …………………………….Ngày sinh …………………….. Nam □ Nữ □</w:t>
            </w:r>
          </w:p>
          <w:p w:rsidR="0056530D" w:rsidRPr="00BE744C" w:rsidRDefault="0056530D" w:rsidP="00BD1D7A">
            <w:pPr>
              <w:spacing w:before="120" w:after="150"/>
              <w:rPr>
                <w:szCs w:val="28"/>
              </w:rPr>
            </w:pPr>
            <w:r w:rsidRPr="00BE744C">
              <w:rPr>
                <w:szCs w:val="28"/>
              </w:rPr>
              <w:t>Dân tộc: ………………………………Tôn giáo: ............................................................</w:t>
            </w:r>
          </w:p>
          <w:p w:rsidR="0056530D" w:rsidRPr="00BE744C" w:rsidRDefault="0056530D" w:rsidP="00BD1D7A">
            <w:pPr>
              <w:spacing w:before="120" w:after="150"/>
              <w:rPr>
                <w:szCs w:val="28"/>
              </w:rPr>
            </w:pPr>
            <w:r w:rsidRPr="00BE744C">
              <w:rPr>
                <w:szCs w:val="28"/>
              </w:rPr>
              <w:t>Số CMTND: ……………………….. Ngày cấp: ……………Nơi cấp: .........................</w:t>
            </w:r>
          </w:p>
          <w:p w:rsidR="0056530D" w:rsidRPr="00BE744C" w:rsidRDefault="0056530D" w:rsidP="00BD1D7A">
            <w:pPr>
              <w:spacing w:before="120" w:after="150"/>
              <w:rPr>
                <w:szCs w:val="28"/>
              </w:rPr>
            </w:pPr>
            <w:r w:rsidRPr="00BE744C">
              <w:rPr>
                <w:szCs w:val="28"/>
              </w:rPr>
              <w:t>Điện thoại liên hệ để báo tin: ……………………………..Email: ...................................</w:t>
            </w:r>
          </w:p>
        </w:tc>
      </w:tr>
      <w:tr w:rsidR="00BE744C" w:rsidRPr="00BE744C" w:rsidTr="00BD1D7A">
        <w:tc>
          <w:tcPr>
            <w:tcW w:w="5000" w:type="pct"/>
            <w:tcBorders>
              <w:top w:val="nil"/>
              <w:left w:val="single" w:sz="8" w:space="0" w:color="000000"/>
              <w:bottom w:val="nil"/>
              <w:right w:val="single" w:sz="8" w:space="0" w:color="000000"/>
            </w:tcBorders>
            <w:shd w:val="clear" w:color="auto" w:fill="auto"/>
            <w:vAlign w:val="center"/>
            <w:hideMark/>
          </w:tcPr>
          <w:p w:rsidR="0056530D" w:rsidRPr="00BE744C" w:rsidRDefault="0056530D" w:rsidP="00BD1D7A">
            <w:pPr>
              <w:spacing w:before="120" w:after="150"/>
              <w:rPr>
                <w:szCs w:val="28"/>
              </w:rPr>
            </w:pPr>
            <w:r w:rsidRPr="00BE744C">
              <w:rPr>
                <w:szCs w:val="28"/>
              </w:rPr>
              <w:t>Quê quán: ...........................................................................................................................</w:t>
            </w:r>
          </w:p>
        </w:tc>
      </w:tr>
      <w:tr w:rsidR="00BE744C" w:rsidRPr="00BE744C" w:rsidTr="00BD1D7A">
        <w:tc>
          <w:tcPr>
            <w:tcW w:w="5000" w:type="pct"/>
            <w:tcBorders>
              <w:top w:val="nil"/>
              <w:left w:val="single" w:sz="8" w:space="0" w:color="000000"/>
              <w:bottom w:val="nil"/>
              <w:right w:val="single" w:sz="8" w:space="0" w:color="000000"/>
            </w:tcBorders>
            <w:shd w:val="clear" w:color="auto" w:fill="auto"/>
            <w:vAlign w:val="center"/>
            <w:hideMark/>
          </w:tcPr>
          <w:p w:rsidR="0056530D" w:rsidRPr="00BE744C" w:rsidRDefault="0056530D" w:rsidP="00BD1D7A">
            <w:pPr>
              <w:spacing w:before="120" w:after="150"/>
              <w:rPr>
                <w:szCs w:val="28"/>
              </w:rPr>
            </w:pPr>
            <w:r w:rsidRPr="00BE744C">
              <w:rPr>
                <w:szCs w:val="28"/>
              </w:rPr>
              <w:t>Hộ khẩu thường trú: ............................................................................................................</w:t>
            </w:r>
          </w:p>
        </w:tc>
      </w:tr>
      <w:tr w:rsidR="00BE744C" w:rsidRPr="00BE744C" w:rsidTr="00BD1D7A">
        <w:tc>
          <w:tcPr>
            <w:tcW w:w="5000" w:type="pct"/>
            <w:tcBorders>
              <w:top w:val="nil"/>
              <w:left w:val="single" w:sz="8" w:space="0" w:color="000000"/>
              <w:bottom w:val="nil"/>
              <w:right w:val="single" w:sz="8" w:space="0" w:color="000000"/>
            </w:tcBorders>
            <w:shd w:val="clear" w:color="auto" w:fill="auto"/>
            <w:vAlign w:val="center"/>
            <w:hideMark/>
          </w:tcPr>
          <w:p w:rsidR="0056530D" w:rsidRPr="00BE744C" w:rsidRDefault="0056530D" w:rsidP="00BD1D7A">
            <w:pPr>
              <w:spacing w:before="120" w:after="150"/>
              <w:rPr>
                <w:szCs w:val="28"/>
              </w:rPr>
            </w:pPr>
            <w:r w:rsidRPr="00BE744C">
              <w:rPr>
                <w:szCs w:val="28"/>
              </w:rPr>
              <w:t>Chỗ ở hiện nay (để báo tin): ...............................................................................................</w:t>
            </w:r>
          </w:p>
        </w:tc>
      </w:tr>
      <w:tr w:rsidR="00BE744C" w:rsidRPr="00BE744C" w:rsidTr="00BD1D7A">
        <w:tc>
          <w:tcPr>
            <w:tcW w:w="5000" w:type="pct"/>
            <w:tcBorders>
              <w:top w:val="nil"/>
              <w:left w:val="single" w:sz="8" w:space="0" w:color="000000"/>
              <w:bottom w:val="nil"/>
              <w:right w:val="single" w:sz="8" w:space="0" w:color="000000"/>
            </w:tcBorders>
            <w:shd w:val="clear" w:color="auto" w:fill="auto"/>
            <w:vAlign w:val="center"/>
            <w:hideMark/>
          </w:tcPr>
          <w:p w:rsidR="0056530D" w:rsidRPr="00BE744C" w:rsidRDefault="0056530D" w:rsidP="00BD1D7A">
            <w:pPr>
              <w:spacing w:before="120" w:after="150"/>
              <w:rPr>
                <w:szCs w:val="28"/>
              </w:rPr>
            </w:pPr>
            <w:r w:rsidRPr="00BE744C">
              <w:rPr>
                <w:szCs w:val="28"/>
              </w:rPr>
              <w:t>Tình trạng sức khỏe: ………………….., Chiều cao ……………, Cân nặng: .............. kg</w:t>
            </w:r>
          </w:p>
        </w:tc>
      </w:tr>
      <w:tr w:rsidR="00BE744C" w:rsidRPr="00BE744C" w:rsidTr="00BD1D7A">
        <w:tc>
          <w:tcPr>
            <w:tcW w:w="5000" w:type="pct"/>
            <w:tcBorders>
              <w:top w:val="nil"/>
              <w:left w:val="single" w:sz="8" w:space="0" w:color="000000"/>
              <w:bottom w:val="nil"/>
              <w:right w:val="single" w:sz="8" w:space="0" w:color="000000"/>
            </w:tcBorders>
            <w:shd w:val="clear" w:color="auto" w:fill="auto"/>
            <w:vAlign w:val="center"/>
            <w:hideMark/>
          </w:tcPr>
          <w:p w:rsidR="0056530D" w:rsidRPr="00BE744C" w:rsidRDefault="0056530D" w:rsidP="00BD1D7A">
            <w:pPr>
              <w:spacing w:before="120" w:after="150"/>
              <w:rPr>
                <w:szCs w:val="28"/>
              </w:rPr>
            </w:pPr>
            <w:r w:rsidRPr="00BE744C">
              <w:rPr>
                <w:szCs w:val="28"/>
              </w:rPr>
              <w:t>Thành phần bản thân hiện nay: ...........................................................................................</w:t>
            </w:r>
          </w:p>
        </w:tc>
      </w:tr>
      <w:tr w:rsidR="00BE744C" w:rsidRPr="00BE744C" w:rsidTr="00BD1D7A">
        <w:tc>
          <w:tcPr>
            <w:tcW w:w="5000" w:type="pct"/>
            <w:tcBorders>
              <w:top w:val="nil"/>
              <w:left w:val="single" w:sz="8" w:space="0" w:color="000000"/>
              <w:bottom w:val="nil"/>
              <w:right w:val="single" w:sz="8" w:space="0" w:color="000000"/>
            </w:tcBorders>
            <w:shd w:val="clear" w:color="auto" w:fill="auto"/>
            <w:vAlign w:val="center"/>
            <w:hideMark/>
          </w:tcPr>
          <w:p w:rsidR="0056530D" w:rsidRPr="00BE744C" w:rsidRDefault="0056530D" w:rsidP="00BD1D7A">
            <w:pPr>
              <w:spacing w:before="120" w:after="150"/>
              <w:rPr>
                <w:szCs w:val="28"/>
              </w:rPr>
            </w:pPr>
            <w:r w:rsidRPr="00BE744C">
              <w:rPr>
                <w:szCs w:val="28"/>
              </w:rPr>
              <w:t>Trình độ văn hóa: ................................................................................................................</w:t>
            </w:r>
          </w:p>
        </w:tc>
      </w:tr>
      <w:tr w:rsidR="00BE744C" w:rsidRPr="00BE744C" w:rsidTr="00BD1D7A">
        <w:tc>
          <w:tcPr>
            <w:tcW w:w="5000" w:type="pct"/>
            <w:tcBorders>
              <w:top w:val="nil"/>
              <w:left w:val="single" w:sz="8" w:space="0" w:color="000000"/>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rPr>
                <w:szCs w:val="28"/>
              </w:rPr>
            </w:pPr>
            <w:r w:rsidRPr="00BE744C">
              <w:rPr>
                <w:szCs w:val="28"/>
              </w:rPr>
              <w:t>Trình độ chuyên môn cao nhất: ………...………….Loại hình đào tạo: ...........................</w:t>
            </w:r>
          </w:p>
        </w:tc>
      </w:tr>
    </w:tbl>
    <w:p w:rsidR="0056530D" w:rsidRPr="00BE744C" w:rsidRDefault="0056530D" w:rsidP="0056530D">
      <w:pPr>
        <w:shd w:val="clear" w:color="auto" w:fill="FFFFFF"/>
        <w:jc w:val="center"/>
        <w:rPr>
          <w:b/>
          <w:bCs/>
          <w:szCs w:val="28"/>
        </w:rPr>
      </w:pPr>
    </w:p>
    <w:p w:rsidR="0056530D" w:rsidRPr="00BE744C" w:rsidRDefault="0056530D" w:rsidP="0056530D">
      <w:pPr>
        <w:shd w:val="clear" w:color="auto" w:fill="FFFFFF"/>
        <w:jc w:val="center"/>
        <w:rPr>
          <w:szCs w:val="28"/>
        </w:rPr>
      </w:pPr>
      <w:r w:rsidRPr="00BE744C">
        <w:rPr>
          <w:b/>
          <w:bCs/>
          <w:szCs w:val="28"/>
          <w:lang w:val="vi-VN"/>
        </w:rPr>
        <w:t>II. HOÀN CẢNH GIA ĐÌNH</w:t>
      </w:r>
    </w:p>
    <w:p w:rsidR="0056530D" w:rsidRPr="00BE744C" w:rsidRDefault="0056530D" w:rsidP="0056530D">
      <w:pPr>
        <w:shd w:val="clear" w:color="auto" w:fill="FFFFFF"/>
        <w:rPr>
          <w:szCs w:val="28"/>
        </w:rPr>
      </w:pPr>
      <w:r w:rsidRPr="00BE744C">
        <w:rPr>
          <w:szCs w:val="28"/>
          <w:lang w:val="vi-VN"/>
        </w:rPr>
        <w:t>1. Bố mẹ:</w:t>
      </w:r>
    </w:p>
    <w:p w:rsidR="0056530D" w:rsidRPr="00BE744C" w:rsidRDefault="0056530D" w:rsidP="0056530D">
      <w:pPr>
        <w:shd w:val="clear" w:color="auto" w:fill="FFFFFF"/>
        <w:rPr>
          <w:szCs w:val="28"/>
        </w:rPr>
      </w:pPr>
      <w:r w:rsidRPr="00BE744C">
        <w:rPr>
          <w:szCs w:val="28"/>
          <w:lang w:val="vi-VN"/>
        </w:rPr>
        <w:t>- Họ và tên bố: ……………………..….…..Tuổi: ……Nghề nghiệp:...............................</w:t>
      </w:r>
    </w:p>
    <w:p w:rsidR="0056530D" w:rsidRPr="00BE744C" w:rsidRDefault="0056530D" w:rsidP="0056530D">
      <w:pPr>
        <w:shd w:val="clear" w:color="auto" w:fill="FFFFFF"/>
        <w:rPr>
          <w:szCs w:val="28"/>
        </w:rPr>
      </w:pPr>
      <w:r w:rsidRPr="00BE744C">
        <w:rPr>
          <w:szCs w:val="28"/>
          <w:lang w:val="vi-VN"/>
        </w:rPr>
        <w:t>Trước cách mạng Tháng 8 làm gì? Ở đâu? .........................................................................</w:t>
      </w:r>
    </w:p>
    <w:p w:rsidR="0056530D" w:rsidRPr="00BE744C" w:rsidRDefault="0056530D" w:rsidP="0056530D">
      <w:pPr>
        <w:shd w:val="clear" w:color="auto" w:fill="FFFFFF"/>
        <w:rPr>
          <w:szCs w:val="28"/>
        </w:rPr>
      </w:pPr>
      <w:r w:rsidRPr="00BE744C">
        <w:rPr>
          <w:szCs w:val="28"/>
          <w:lang w:val="vi-VN"/>
        </w:rPr>
        <w:t>...............................................................................................................................................</w:t>
      </w:r>
    </w:p>
    <w:p w:rsidR="0056530D" w:rsidRPr="00BE744C" w:rsidRDefault="0056530D" w:rsidP="0056530D">
      <w:pPr>
        <w:shd w:val="clear" w:color="auto" w:fill="FFFFFF"/>
        <w:rPr>
          <w:szCs w:val="28"/>
        </w:rPr>
      </w:pPr>
      <w:r w:rsidRPr="00BE744C">
        <w:rPr>
          <w:szCs w:val="28"/>
          <w:lang w:val="vi-VN"/>
        </w:rPr>
        <w:t>...............................................................................................................................................</w:t>
      </w:r>
    </w:p>
    <w:p w:rsidR="0056530D" w:rsidRPr="00BE744C" w:rsidRDefault="0056530D" w:rsidP="0056530D">
      <w:pPr>
        <w:shd w:val="clear" w:color="auto" w:fill="FFFFFF"/>
        <w:rPr>
          <w:szCs w:val="28"/>
        </w:rPr>
      </w:pPr>
      <w:r w:rsidRPr="00BE744C">
        <w:rPr>
          <w:szCs w:val="28"/>
          <w:lang w:val="vi-VN"/>
        </w:rPr>
        <w:t>Trong kháng chiến chống thực dân Pháp làm gì? Ở đâu?...................................................</w:t>
      </w:r>
    </w:p>
    <w:p w:rsidR="0056530D" w:rsidRPr="00BE744C" w:rsidRDefault="0056530D" w:rsidP="0056530D">
      <w:pPr>
        <w:shd w:val="clear" w:color="auto" w:fill="FFFFFF"/>
        <w:rPr>
          <w:szCs w:val="28"/>
        </w:rPr>
      </w:pPr>
      <w:r w:rsidRPr="00BE744C">
        <w:rPr>
          <w:szCs w:val="28"/>
          <w:lang w:val="vi-VN"/>
        </w:rPr>
        <w:t>..............................................................................................................................................</w:t>
      </w:r>
    </w:p>
    <w:p w:rsidR="0056530D" w:rsidRPr="00BE744C" w:rsidRDefault="0056530D" w:rsidP="0056530D">
      <w:pPr>
        <w:shd w:val="clear" w:color="auto" w:fill="FFFFFF"/>
        <w:rPr>
          <w:szCs w:val="28"/>
        </w:rPr>
      </w:pPr>
      <w:r w:rsidRPr="00BE744C">
        <w:rPr>
          <w:szCs w:val="28"/>
          <w:lang w:val="vi-VN"/>
        </w:rPr>
        <w:t>..............................................................................................................................................</w:t>
      </w:r>
    </w:p>
    <w:p w:rsidR="0056530D" w:rsidRPr="00BE744C" w:rsidRDefault="0056530D" w:rsidP="0056530D">
      <w:pPr>
        <w:shd w:val="clear" w:color="auto" w:fill="FFFFFF"/>
        <w:rPr>
          <w:szCs w:val="28"/>
        </w:rPr>
      </w:pPr>
      <w:r w:rsidRPr="00BE744C">
        <w:rPr>
          <w:szCs w:val="28"/>
          <w:lang w:val="vi-VN"/>
        </w:rPr>
        <w:t>Từ năm 1955 đến nay làm gì? Ở đâu? (Ghi rõ tên cơ quan, đơn vị hiện nay đang làm (nếu có) ….………………………………………...........................................................</w:t>
      </w:r>
    </w:p>
    <w:p w:rsidR="0056530D" w:rsidRPr="00BE744C" w:rsidRDefault="0056530D" w:rsidP="0056530D">
      <w:pPr>
        <w:shd w:val="clear" w:color="auto" w:fill="FFFFFF"/>
        <w:rPr>
          <w:szCs w:val="28"/>
        </w:rPr>
      </w:pPr>
      <w:r w:rsidRPr="00BE744C">
        <w:rPr>
          <w:szCs w:val="28"/>
          <w:lang w:val="vi-VN"/>
        </w:rPr>
        <w:t>- Họ và tên mẹ: ………………………….Tuổi: …… Nghề nghiệp: ...............................</w:t>
      </w:r>
    </w:p>
    <w:p w:rsidR="0056530D" w:rsidRPr="00BE744C" w:rsidRDefault="0056530D" w:rsidP="0056530D">
      <w:pPr>
        <w:shd w:val="clear" w:color="auto" w:fill="FFFFFF"/>
        <w:rPr>
          <w:szCs w:val="28"/>
        </w:rPr>
      </w:pPr>
      <w:r w:rsidRPr="00BE744C">
        <w:rPr>
          <w:szCs w:val="28"/>
          <w:lang w:val="vi-VN"/>
        </w:rPr>
        <w:t>Trước cách mạng Tháng 8 làm gì? Ở đâu? .........................................................................</w:t>
      </w:r>
    </w:p>
    <w:p w:rsidR="0056530D" w:rsidRPr="00BE744C" w:rsidRDefault="0056530D" w:rsidP="0056530D">
      <w:pPr>
        <w:shd w:val="clear" w:color="auto" w:fill="FFFFFF"/>
        <w:rPr>
          <w:szCs w:val="28"/>
        </w:rPr>
      </w:pPr>
      <w:r w:rsidRPr="00BE744C">
        <w:rPr>
          <w:szCs w:val="28"/>
          <w:lang w:val="vi-VN"/>
        </w:rPr>
        <w:t>..............................................................................................................................................</w:t>
      </w:r>
    </w:p>
    <w:p w:rsidR="0056530D" w:rsidRPr="00BE744C" w:rsidRDefault="0056530D" w:rsidP="0056530D">
      <w:pPr>
        <w:shd w:val="clear" w:color="auto" w:fill="FFFFFF"/>
        <w:rPr>
          <w:szCs w:val="28"/>
        </w:rPr>
      </w:pPr>
      <w:r w:rsidRPr="00BE744C">
        <w:rPr>
          <w:szCs w:val="28"/>
          <w:lang w:val="vi-VN"/>
        </w:rPr>
        <w:lastRenderedPageBreak/>
        <w:t>..............................................................................................................................................</w:t>
      </w:r>
    </w:p>
    <w:p w:rsidR="0056530D" w:rsidRPr="00BE744C" w:rsidRDefault="0056530D" w:rsidP="0056530D">
      <w:pPr>
        <w:shd w:val="clear" w:color="auto" w:fill="FFFFFF"/>
        <w:rPr>
          <w:szCs w:val="28"/>
        </w:rPr>
      </w:pPr>
      <w:r w:rsidRPr="00BE744C">
        <w:rPr>
          <w:szCs w:val="28"/>
          <w:lang w:val="vi-VN"/>
        </w:rPr>
        <w:t>Trong kháng chiến chống thực dân Pháp làm gì? Ở đâu?...................................................</w:t>
      </w:r>
    </w:p>
    <w:p w:rsidR="0056530D" w:rsidRPr="00BE744C" w:rsidRDefault="0056530D" w:rsidP="0056530D">
      <w:pPr>
        <w:shd w:val="clear" w:color="auto" w:fill="FFFFFF"/>
        <w:rPr>
          <w:szCs w:val="28"/>
        </w:rPr>
      </w:pPr>
      <w:r w:rsidRPr="00BE744C">
        <w:rPr>
          <w:szCs w:val="28"/>
          <w:lang w:val="vi-VN"/>
        </w:rPr>
        <w:t>..............................................................................................................................................</w:t>
      </w:r>
    </w:p>
    <w:p w:rsidR="0056530D" w:rsidRPr="00BE744C" w:rsidRDefault="0056530D" w:rsidP="0056530D">
      <w:pPr>
        <w:shd w:val="clear" w:color="auto" w:fill="FFFFFF"/>
        <w:rPr>
          <w:szCs w:val="28"/>
        </w:rPr>
      </w:pPr>
      <w:r w:rsidRPr="00BE744C">
        <w:rPr>
          <w:szCs w:val="28"/>
          <w:lang w:val="vi-VN"/>
        </w:rPr>
        <w:t>.............................................................................................................................................</w:t>
      </w:r>
    </w:p>
    <w:p w:rsidR="0056530D" w:rsidRPr="00BE744C" w:rsidRDefault="0056530D" w:rsidP="0056530D">
      <w:pPr>
        <w:shd w:val="clear" w:color="auto" w:fill="FFFFFF"/>
        <w:rPr>
          <w:szCs w:val="28"/>
        </w:rPr>
      </w:pPr>
      <w:r w:rsidRPr="00BE744C">
        <w:rPr>
          <w:szCs w:val="28"/>
          <w:lang w:val="vi-VN"/>
        </w:rPr>
        <w:t>Từ năm 1955 đến nay làm gì? Ở đâu? (Ghi rõ tên cơ quan, đơn vị hiện nay đang làm (nếu có) ...............................................................................................................................</w:t>
      </w:r>
    </w:p>
    <w:p w:rsidR="0056530D" w:rsidRPr="00BE744C" w:rsidRDefault="0056530D" w:rsidP="0056530D">
      <w:pPr>
        <w:shd w:val="clear" w:color="auto" w:fill="FFFFFF"/>
        <w:rPr>
          <w:szCs w:val="28"/>
        </w:rPr>
      </w:pPr>
      <w:r w:rsidRPr="00BE744C">
        <w:rPr>
          <w:szCs w:val="28"/>
          <w:lang w:val="vi-VN"/>
        </w:rPr>
        <w:t>2. Anh, chị, em ruột:</w:t>
      </w:r>
    </w:p>
    <w:p w:rsidR="0056530D" w:rsidRPr="00BE744C" w:rsidRDefault="0056530D" w:rsidP="0056530D">
      <w:pPr>
        <w:shd w:val="clear" w:color="auto" w:fill="FFFFFF"/>
        <w:rPr>
          <w:szCs w:val="28"/>
        </w:rPr>
      </w:pPr>
      <w:r w:rsidRPr="00BE744C">
        <w:rPr>
          <w:szCs w:val="28"/>
          <w:lang w:val="vi-VN"/>
        </w:rPr>
        <w:t>- Họ và tên: ……………………………………………………Tuổi: ..............................</w:t>
      </w:r>
    </w:p>
    <w:p w:rsidR="0056530D" w:rsidRPr="00BE744C" w:rsidRDefault="0056530D" w:rsidP="0056530D">
      <w:pPr>
        <w:shd w:val="clear" w:color="auto" w:fill="FFFFFF"/>
        <w:rPr>
          <w:szCs w:val="28"/>
        </w:rPr>
      </w:pPr>
      <w:r w:rsidRPr="00BE744C">
        <w:rPr>
          <w:szCs w:val="28"/>
          <w:lang w:val="vi-VN"/>
        </w:rPr>
        <w:t>- Nghề nghiệp:....................................................................................................................</w:t>
      </w:r>
    </w:p>
    <w:p w:rsidR="0056530D" w:rsidRPr="00BE744C" w:rsidRDefault="0056530D" w:rsidP="0056530D">
      <w:pPr>
        <w:shd w:val="clear" w:color="auto" w:fill="FFFFFF"/>
        <w:rPr>
          <w:szCs w:val="28"/>
        </w:rPr>
      </w:pPr>
      <w:r w:rsidRPr="00BE744C">
        <w:rPr>
          <w:szCs w:val="28"/>
          <w:lang w:val="vi-VN"/>
        </w:rPr>
        <w:t>- Nơi làm việc: ....................................................................................................................</w:t>
      </w:r>
    </w:p>
    <w:p w:rsidR="0056530D" w:rsidRPr="00BE744C" w:rsidRDefault="0056530D" w:rsidP="0056530D">
      <w:pPr>
        <w:shd w:val="clear" w:color="auto" w:fill="FFFFFF"/>
        <w:rPr>
          <w:szCs w:val="28"/>
        </w:rPr>
      </w:pPr>
      <w:r w:rsidRPr="00BE744C">
        <w:rPr>
          <w:szCs w:val="28"/>
          <w:lang w:val="vi-VN"/>
        </w:rPr>
        <w:t>- Chỗ ở hiện nay: ................................................................................................................</w:t>
      </w:r>
    </w:p>
    <w:p w:rsidR="0056530D" w:rsidRPr="00BE744C" w:rsidRDefault="0056530D" w:rsidP="0056530D">
      <w:pPr>
        <w:shd w:val="clear" w:color="auto" w:fill="FFFFFF"/>
        <w:rPr>
          <w:szCs w:val="28"/>
        </w:rPr>
      </w:pPr>
      <w:r w:rsidRPr="00BE744C">
        <w:rPr>
          <w:szCs w:val="28"/>
          <w:lang w:val="vi-VN"/>
        </w:rPr>
        <w:t>3. Vợ hoặc chồng:</w:t>
      </w:r>
    </w:p>
    <w:p w:rsidR="0056530D" w:rsidRPr="00BE744C" w:rsidRDefault="0056530D" w:rsidP="0056530D">
      <w:pPr>
        <w:shd w:val="clear" w:color="auto" w:fill="FFFFFF"/>
        <w:rPr>
          <w:szCs w:val="28"/>
        </w:rPr>
      </w:pPr>
      <w:r w:rsidRPr="00BE744C">
        <w:rPr>
          <w:szCs w:val="28"/>
          <w:lang w:val="vi-VN"/>
        </w:rPr>
        <w:t>- Họ và tên: ……………………………………………………Tuổi:.................................</w:t>
      </w:r>
    </w:p>
    <w:p w:rsidR="0056530D" w:rsidRPr="00BE744C" w:rsidRDefault="0056530D" w:rsidP="0056530D">
      <w:pPr>
        <w:shd w:val="clear" w:color="auto" w:fill="FFFFFF"/>
        <w:rPr>
          <w:szCs w:val="28"/>
        </w:rPr>
      </w:pPr>
      <w:r w:rsidRPr="00BE744C">
        <w:rPr>
          <w:szCs w:val="28"/>
          <w:lang w:val="vi-VN"/>
        </w:rPr>
        <w:t>- Nghề nghiệp: .....................................................................................................................</w:t>
      </w:r>
    </w:p>
    <w:p w:rsidR="0056530D" w:rsidRPr="00BE744C" w:rsidRDefault="0056530D" w:rsidP="0056530D">
      <w:pPr>
        <w:shd w:val="clear" w:color="auto" w:fill="FFFFFF"/>
        <w:rPr>
          <w:szCs w:val="28"/>
        </w:rPr>
      </w:pPr>
      <w:r w:rsidRPr="00BE744C">
        <w:rPr>
          <w:szCs w:val="28"/>
          <w:lang w:val="vi-VN"/>
        </w:rPr>
        <w:t>- Nơi làm việc: ....................................................................................................................</w:t>
      </w:r>
    </w:p>
    <w:p w:rsidR="0056530D" w:rsidRPr="00BE744C" w:rsidRDefault="0056530D" w:rsidP="0056530D">
      <w:pPr>
        <w:shd w:val="clear" w:color="auto" w:fill="FFFFFF"/>
        <w:rPr>
          <w:szCs w:val="28"/>
        </w:rPr>
      </w:pPr>
      <w:r w:rsidRPr="00BE744C">
        <w:rPr>
          <w:szCs w:val="28"/>
          <w:lang w:val="vi-VN"/>
        </w:rPr>
        <w:t>- Chỗ ở hiện nay: ................................................................................................................</w:t>
      </w:r>
    </w:p>
    <w:p w:rsidR="0056530D" w:rsidRPr="00BE744C" w:rsidRDefault="0056530D" w:rsidP="0056530D">
      <w:pPr>
        <w:shd w:val="clear" w:color="auto" w:fill="FFFFFF"/>
        <w:rPr>
          <w:szCs w:val="28"/>
        </w:rPr>
      </w:pPr>
      <w:r w:rsidRPr="00BE744C">
        <w:rPr>
          <w:szCs w:val="28"/>
          <w:lang w:val="vi-VN"/>
        </w:rPr>
        <w:t>4. Các con:</w:t>
      </w:r>
    </w:p>
    <w:p w:rsidR="0056530D" w:rsidRPr="00BE744C" w:rsidRDefault="0056530D" w:rsidP="0056530D">
      <w:pPr>
        <w:shd w:val="clear" w:color="auto" w:fill="FFFFFF"/>
        <w:rPr>
          <w:szCs w:val="28"/>
        </w:rPr>
      </w:pPr>
      <w:r w:rsidRPr="00BE744C">
        <w:rPr>
          <w:szCs w:val="28"/>
          <w:lang w:val="vi-VN"/>
        </w:rPr>
        <w:t>- Họ và tên: …………………………………………….......…Tuổi:.................................</w:t>
      </w:r>
    </w:p>
    <w:p w:rsidR="0056530D" w:rsidRPr="00BE744C" w:rsidRDefault="0056530D" w:rsidP="0056530D">
      <w:pPr>
        <w:shd w:val="clear" w:color="auto" w:fill="FFFFFF"/>
        <w:rPr>
          <w:szCs w:val="28"/>
        </w:rPr>
      </w:pPr>
      <w:r w:rsidRPr="00BE744C">
        <w:rPr>
          <w:szCs w:val="28"/>
          <w:lang w:val="vi-VN"/>
        </w:rPr>
        <w:t>- Nghề nghiệp: ....................................................................................................................</w:t>
      </w:r>
    </w:p>
    <w:p w:rsidR="0056530D" w:rsidRPr="00BE744C" w:rsidRDefault="0056530D" w:rsidP="0056530D">
      <w:pPr>
        <w:shd w:val="clear" w:color="auto" w:fill="FFFFFF"/>
        <w:rPr>
          <w:szCs w:val="28"/>
        </w:rPr>
      </w:pPr>
      <w:r w:rsidRPr="00BE744C">
        <w:rPr>
          <w:szCs w:val="28"/>
          <w:lang w:val="vi-VN"/>
        </w:rPr>
        <w:t>- Nơi làm việc: ....................................................................................................................</w:t>
      </w:r>
    </w:p>
    <w:p w:rsidR="0056530D" w:rsidRPr="00BE744C" w:rsidRDefault="0056530D" w:rsidP="0056530D">
      <w:pPr>
        <w:shd w:val="clear" w:color="auto" w:fill="FFFFFF"/>
        <w:rPr>
          <w:szCs w:val="28"/>
        </w:rPr>
      </w:pPr>
      <w:r w:rsidRPr="00BE744C">
        <w:rPr>
          <w:szCs w:val="28"/>
          <w:lang w:val="vi-VN"/>
        </w:rPr>
        <w:t>- Chỗ ở hiện nay: .................................................................................................................</w:t>
      </w:r>
    </w:p>
    <w:p w:rsidR="0056530D" w:rsidRPr="00BE744C" w:rsidRDefault="0056530D" w:rsidP="0056530D">
      <w:pPr>
        <w:shd w:val="clear" w:color="auto" w:fill="FFFFFF"/>
        <w:jc w:val="center"/>
        <w:rPr>
          <w:szCs w:val="28"/>
        </w:rPr>
      </w:pPr>
      <w:r w:rsidRPr="00BE744C">
        <w:rPr>
          <w:b/>
          <w:bCs/>
          <w:szCs w:val="28"/>
          <w:lang w:val="vi-VN"/>
        </w:rPr>
        <w:t>III. ĐỐI TƯỢNG ƯU TIÊN (NẾU CÓ)</w:t>
      </w:r>
    </w:p>
    <w:p w:rsidR="0056530D" w:rsidRPr="00BE744C" w:rsidRDefault="0056530D" w:rsidP="0056530D">
      <w:pPr>
        <w:shd w:val="clear" w:color="auto" w:fill="FFFFFF"/>
        <w:spacing w:before="120" w:after="150"/>
        <w:rPr>
          <w:szCs w:val="28"/>
        </w:rPr>
      </w:pPr>
      <w:r w:rsidRPr="00BE744C">
        <w:rPr>
          <w:szCs w:val="28"/>
        </w:rPr>
        <w:t>...............................................................................................................................................</w:t>
      </w:r>
    </w:p>
    <w:p w:rsidR="0056530D" w:rsidRPr="00BE744C" w:rsidRDefault="0056530D" w:rsidP="0056530D">
      <w:pPr>
        <w:shd w:val="clear" w:color="auto" w:fill="FFFFFF"/>
        <w:spacing w:before="120" w:after="150"/>
        <w:rPr>
          <w:szCs w:val="28"/>
        </w:rPr>
      </w:pPr>
      <w:r w:rsidRPr="00BE744C">
        <w:rPr>
          <w:szCs w:val="28"/>
        </w:rPr>
        <w:t>...............................................................................................................................................</w:t>
      </w:r>
    </w:p>
    <w:p w:rsidR="0056530D" w:rsidRPr="00BE744C" w:rsidRDefault="0056530D" w:rsidP="0056530D">
      <w:pPr>
        <w:shd w:val="clear" w:color="auto" w:fill="FFFFFF"/>
        <w:jc w:val="center"/>
        <w:rPr>
          <w:szCs w:val="28"/>
        </w:rPr>
      </w:pPr>
      <w:r w:rsidRPr="00BE744C">
        <w:rPr>
          <w:b/>
          <w:bCs/>
          <w:szCs w:val="28"/>
          <w:lang w:val="vi-VN"/>
        </w:rPr>
        <w:t>IV. QUÁ TRÌNH ĐÀO TẠO</w:t>
      </w:r>
    </w:p>
    <w:tbl>
      <w:tblPr>
        <w:tblW w:w="5000" w:type="pct"/>
        <w:tblCellMar>
          <w:left w:w="0" w:type="dxa"/>
          <w:right w:w="0" w:type="dxa"/>
        </w:tblCellMar>
        <w:tblLook w:val="04A0" w:firstRow="1" w:lastRow="0" w:firstColumn="1" w:lastColumn="0" w:noHBand="0" w:noVBand="1"/>
      </w:tblPr>
      <w:tblGrid>
        <w:gridCol w:w="2079"/>
        <w:gridCol w:w="1975"/>
        <w:gridCol w:w="1871"/>
        <w:gridCol w:w="1662"/>
        <w:gridCol w:w="2599"/>
      </w:tblGrid>
      <w:tr w:rsidR="00BE744C" w:rsidRPr="00BE744C" w:rsidTr="00BD1D7A">
        <w:tc>
          <w:tcPr>
            <w:tcW w:w="10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6530D" w:rsidRPr="00BE744C" w:rsidRDefault="0056530D" w:rsidP="00BD1D7A">
            <w:pPr>
              <w:jc w:val="center"/>
              <w:rPr>
                <w:szCs w:val="28"/>
              </w:rPr>
            </w:pPr>
            <w:r w:rsidRPr="00BE744C">
              <w:rPr>
                <w:b/>
                <w:bCs/>
                <w:szCs w:val="28"/>
              </w:rPr>
              <w:t>Từ tháng, năm đến tháng, năm</w:t>
            </w:r>
          </w:p>
        </w:tc>
        <w:tc>
          <w:tcPr>
            <w:tcW w:w="950" w:type="pct"/>
            <w:tcBorders>
              <w:top w:val="single" w:sz="8" w:space="0" w:color="000000"/>
              <w:left w:val="nil"/>
              <w:bottom w:val="single" w:sz="8" w:space="0" w:color="000000"/>
              <w:right w:val="single" w:sz="8" w:space="0" w:color="000000"/>
            </w:tcBorders>
            <w:shd w:val="clear" w:color="auto" w:fill="auto"/>
            <w:vAlign w:val="center"/>
            <w:hideMark/>
          </w:tcPr>
          <w:p w:rsidR="0056530D" w:rsidRPr="00BE744C" w:rsidRDefault="0056530D" w:rsidP="00BD1D7A">
            <w:pPr>
              <w:jc w:val="center"/>
              <w:rPr>
                <w:szCs w:val="28"/>
              </w:rPr>
            </w:pPr>
            <w:r w:rsidRPr="00BE744C">
              <w:rPr>
                <w:b/>
                <w:bCs/>
                <w:szCs w:val="28"/>
              </w:rPr>
              <w:t>Tên cơ sở đào tạo</w:t>
            </w:r>
          </w:p>
        </w:tc>
        <w:tc>
          <w:tcPr>
            <w:tcW w:w="900" w:type="pct"/>
            <w:tcBorders>
              <w:top w:val="single" w:sz="8" w:space="0" w:color="000000"/>
              <w:left w:val="nil"/>
              <w:bottom w:val="single" w:sz="8" w:space="0" w:color="000000"/>
              <w:right w:val="single" w:sz="8" w:space="0" w:color="000000"/>
            </w:tcBorders>
            <w:shd w:val="clear" w:color="auto" w:fill="auto"/>
            <w:vAlign w:val="center"/>
            <w:hideMark/>
          </w:tcPr>
          <w:p w:rsidR="0056530D" w:rsidRPr="00BE744C" w:rsidRDefault="0056530D" w:rsidP="00BD1D7A">
            <w:pPr>
              <w:jc w:val="center"/>
              <w:rPr>
                <w:szCs w:val="28"/>
              </w:rPr>
            </w:pPr>
            <w:r w:rsidRPr="00BE744C">
              <w:rPr>
                <w:b/>
                <w:bCs/>
                <w:szCs w:val="28"/>
              </w:rPr>
              <w:t>Chuyên ngành đào tạo</w:t>
            </w:r>
          </w:p>
        </w:tc>
        <w:tc>
          <w:tcPr>
            <w:tcW w:w="800" w:type="pct"/>
            <w:tcBorders>
              <w:top w:val="single" w:sz="8" w:space="0" w:color="000000"/>
              <w:left w:val="nil"/>
              <w:bottom w:val="single" w:sz="8" w:space="0" w:color="000000"/>
              <w:right w:val="single" w:sz="8" w:space="0" w:color="000000"/>
            </w:tcBorders>
            <w:shd w:val="clear" w:color="auto" w:fill="auto"/>
            <w:vAlign w:val="center"/>
            <w:hideMark/>
          </w:tcPr>
          <w:p w:rsidR="0056530D" w:rsidRPr="00BE744C" w:rsidRDefault="0056530D" w:rsidP="00BD1D7A">
            <w:pPr>
              <w:jc w:val="center"/>
              <w:rPr>
                <w:szCs w:val="28"/>
              </w:rPr>
            </w:pPr>
            <w:r w:rsidRPr="00BE744C">
              <w:rPr>
                <w:b/>
                <w:bCs/>
                <w:szCs w:val="28"/>
              </w:rPr>
              <w:t>Hình thức đào tạo</w:t>
            </w:r>
            <w:r w:rsidRPr="00BE744C">
              <w:rPr>
                <w:b/>
                <w:bCs/>
                <w:szCs w:val="28"/>
                <w:vertAlign w:val="superscript"/>
              </w:rPr>
              <w:t>(3)</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56530D" w:rsidRPr="00BE744C" w:rsidRDefault="0056530D" w:rsidP="00BD1D7A">
            <w:pPr>
              <w:jc w:val="center"/>
              <w:rPr>
                <w:szCs w:val="28"/>
              </w:rPr>
            </w:pPr>
            <w:r w:rsidRPr="00BE744C">
              <w:rPr>
                <w:b/>
                <w:bCs/>
                <w:szCs w:val="28"/>
              </w:rPr>
              <w:t>Xếp loại bằng/ Chứng chỉ</w:t>
            </w:r>
          </w:p>
        </w:tc>
      </w:tr>
      <w:tr w:rsidR="00BE744C" w:rsidRPr="00BE744C" w:rsidTr="00BD1D7A">
        <w:tc>
          <w:tcPr>
            <w:tcW w:w="1000" w:type="pct"/>
            <w:tcBorders>
              <w:top w:val="nil"/>
              <w:left w:val="single" w:sz="8" w:space="0" w:color="000000"/>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95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90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80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25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r>
      <w:tr w:rsidR="00BE744C" w:rsidRPr="00BE744C" w:rsidTr="00BD1D7A">
        <w:tc>
          <w:tcPr>
            <w:tcW w:w="1000" w:type="pct"/>
            <w:tcBorders>
              <w:top w:val="nil"/>
              <w:left w:val="single" w:sz="8" w:space="0" w:color="000000"/>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95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90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80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25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r>
      <w:tr w:rsidR="00BE744C" w:rsidRPr="00BE744C" w:rsidTr="00BD1D7A">
        <w:tc>
          <w:tcPr>
            <w:tcW w:w="1000" w:type="pct"/>
            <w:tcBorders>
              <w:top w:val="nil"/>
              <w:left w:val="single" w:sz="8" w:space="0" w:color="000000"/>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95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90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80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25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r>
      <w:tr w:rsidR="00BE744C" w:rsidRPr="00BE744C" w:rsidTr="00BD1D7A">
        <w:tc>
          <w:tcPr>
            <w:tcW w:w="1000" w:type="pct"/>
            <w:tcBorders>
              <w:top w:val="nil"/>
              <w:left w:val="single" w:sz="8" w:space="0" w:color="000000"/>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95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90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80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250" w:type="pct"/>
            <w:tcBorders>
              <w:top w:val="nil"/>
              <w:left w:val="nil"/>
              <w:bottom w:val="single" w:sz="8" w:space="0" w:color="000000"/>
              <w:right w:val="single" w:sz="8" w:space="0" w:color="000000"/>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r>
    </w:tbl>
    <w:p w:rsidR="0056530D" w:rsidRPr="00BE744C" w:rsidRDefault="0056530D" w:rsidP="0056530D">
      <w:pPr>
        <w:shd w:val="clear" w:color="auto" w:fill="FFFFFF"/>
        <w:jc w:val="center"/>
        <w:rPr>
          <w:szCs w:val="28"/>
        </w:rPr>
      </w:pPr>
      <w:r w:rsidRPr="00BE744C">
        <w:rPr>
          <w:b/>
          <w:bCs/>
          <w:szCs w:val="28"/>
          <w:lang w:val="vi-VN"/>
        </w:rPr>
        <w:t>V. THÀNH TÍCH HỌC TẬP, NGHIÊN CỨU KHOA HỌC</w:t>
      </w:r>
    </w:p>
    <w:tbl>
      <w:tblPr>
        <w:tblW w:w="5000" w:type="pct"/>
        <w:tblCellMar>
          <w:left w:w="0" w:type="dxa"/>
          <w:right w:w="0" w:type="dxa"/>
        </w:tblCellMar>
        <w:tblLook w:val="04A0" w:firstRow="1" w:lastRow="0" w:firstColumn="1" w:lastColumn="0" w:noHBand="0" w:noVBand="1"/>
      </w:tblPr>
      <w:tblGrid>
        <w:gridCol w:w="832"/>
        <w:gridCol w:w="2599"/>
        <w:gridCol w:w="2078"/>
        <w:gridCol w:w="2911"/>
        <w:gridCol w:w="1766"/>
      </w:tblGrid>
      <w:tr w:rsidR="00BE744C" w:rsidRPr="00BE744C" w:rsidTr="00BD1D7A">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STT</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Tên cuộc thi, công trình nghiên cứu</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rsidR="0056530D" w:rsidRPr="00BE744C" w:rsidRDefault="0056530D" w:rsidP="00BD1D7A">
            <w:pPr>
              <w:jc w:val="center"/>
              <w:rPr>
                <w:szCs w:val="28"/>
              </w:rPr>
            </w:pPr>
            <w:r w:rsidRPr="00BE744C">
              <w:rPr>
                <w:szCs w:val="28"/>
              </w:rPr>
              <w:t>Thời gian</w:t>
            </w:r>
            <w:r w:rsidRPr="00BE744C">
              <w:rPr>
                <w:szCs w:val="28"/>
                <w:vertAlign w:val="superscript"/>
              </w:rPr>
              <w:t>(4)</w:t>
            </w:r>
          </w:p>
        </w:tc>
        <w:tc>
          <w:tcPr>
            <w:tcW w:w="1400" w:type="pct"/>
            <w:tcBorders>
              <w:top w:val="single" w:sz="8" w:space="0" w:color="auto"/>
              <w:left w:val="nil"/>
              <w:bottom w:val="single" w:sz="8" w:space="0" w:color="auto"/>
              <w:right w:val="single" w:sz="8" w:space="0" w:color="auto"/>
            </w:tcBorders>
            <w:shd w:val="clear" w:color="auto" w:fill="auto"/>
            <w:vAlign w:val="center"/>
            <w:hideMark/>
          </w:tcPr>
          <w:p w:rsidR="0056530D" w:rsidRPr="00BE744C" w:rsidRDefault="0056530D" w:rsidP="00BD1D7A">
            <w:pPr>
              <w:jc w:val="center"/>
              <w:rPr>
                <w:szCs w:val="28"/>
              </w:rPr>
            </w:pPr>
            <w:r w:rsidRPr="00BE744C">
              <w:rPr>
                <w:szCs w:val="28"/>
              </w:rPr>
              <w:t>Kết quả cuộc thi, công trình nghiên cứu</w:t>
            </w:r>
            <w:r w:rsidRPr="00BE744C">
              <w:rPr>
                <w:szCs w:val="28"/>
                <w:vertAlign w:val="superscript"/>
              </w:rPr>
              <w:t>(5)</w:t>
            </w:r>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Ghi chú</w:t>
            </w:r>
          </w:p>
        </w:tc>
      </w:tr>
      <w:tr w:rsidR="00BE744C" w:rsidRPr="00BE744C" w:rsidTr="00BD1D7A">
        <w:tc>
          <w:tcPr>
            <w:tcW w:w="400" w:type="pct"/>
            <w:tcBorders>
              <w:top w:val="nil"/>
              <w:left w:val="single" w:sz="8" w:space="0" w:color="auto"/>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1</w:t>
            </w:r>
          </w:p>
        </w:tc>
        <w:tc>
          <w:tcPr>
            <w:tcW w:w="125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00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40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85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r>
      <w:tr w:rsidR="00BE744C" w:rsidRPr="00BE744C" w:rsidTr="00BD1D7A">
        <w:tc>
          <w:tcPr>
            <w:tcW w:w="400" w:type="pct"/>
            <w:tcBorders>
              <w:top w:val="nil"/>
              <w:left w:val="single" w:sz="8" w:space="0" w:color="auto"/>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2</w:t>
            </w:r>
          </w:p>
        </w:tc>
        <w:tc>
          <w:tcPr>
            <w:tcW w:w="125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00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40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85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r>
      <w:tr w:rsidR="00BE744C" w:rsidRPr="00BE744C" w:rsidTr="00BD1D7A">
        <w:tc>
          <w:tcPr>
            <w:tcW w:w="400" w:type="pct"/>
            <w:tcBorders>
              <w:top w:val="nil"/>
              <w:left w:val="single" w:sz="8" w:space="0" w:color="auto"/>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3</w:t>
            </w:r>
          </w:p>
        </w:tc>
        <w:tc>
          <w:tcPr>
            <w:tcW w:w="125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00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40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85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r>
      <w:tr w:rsidR="00BE744C" w:rsidRPr="00BE744C" w:rsidTr="00BD1D7A">
        <w:tc>
          <w:tcPr>
            <w:tcW w:w="400" w:type="pct"/>
            <w:tcBorders>
              <w:top w:val="nil"/>
              <w:left w:val="single" w:sz="8" w:space="0" w:color="auto"/>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4</w:t>
            </w:r>
          </w:p>
        </w:tc>
        <w:tc>
          <w:tcPr>
            <w:tcW w:w="125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00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140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c>
          <w:tcPr>
            <w:tcW w:w="850" w:type="pct"/>
            <w:tcBorders>
              <w:top w:val="nil"/>
              <w:left w:val="nil"/>
              <w:bottom w:val="single" w:sz="8" w:space="0" w:color="auto"/>
              <w:right w:val="single" w:sz="8" w:space="0" w:color="auto"/>
            </w:tcBorders>
            <w:shd w:val="clear" w:color="auto" w:fill="auto"/>
            <w:vAlign w:val="center"/>
            <w:hideMark/>
          </w:tcPr>
          <w:p w:rsidR="0056530D" w:rsidRPr="00BE744C" w:rsidRDefault="0056530D" w:rsidP="00BD1D7A">
            <w:pPr>
              <w:spacing w:before="120" w:after="150"/>
              <w:jc w:val="center"/>
              <w:rPr>
                <w:szCs w:val="28"/>
              </w:rPr>
            </w:pPr>
            <w:r w:rsidRPr="00BE744C">
              <w:rPr>
                <w:szCs w:val="28"/>
              </w:rPr>
              <w:t> </w:t>
            </w:r>
          </w:p>
        </w:tc>
      </w:tr>
    </w:tbl>
    <w:p w:rsidR="0056530D" w:rsidRPr="00BE744C" w:rsidRDefault="0056530D" w:rsidP="0056530D">
      <w:pPr>
        <w:shd w:val="clear" w:color="auto" w:fill="FFFFFF"/>
        <w:rPr>
          <w:szCs w:val="28"/>
        </w:rPr>
      </w:pPr>
      <w:r w:rsidRPr="00BE744C">
        <w:rPr>
          <w:szCs w:val="28"/>
          <w:lang w:val="vi-VN"/>
        </w:rPr>
        <w:lastRenderedPageBreak/>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56530D" w:rsidRPr="00BE744C" w:rsidRDefault="0056530D" w:rsidP="0056530D">
      <w:pPr>
        <w:shd w:val="clear" w:color="auto" w:fill="FFFFFF"/>
        <w:jc w:val="center"/>
        <w:rPr>
          <w:szCs w:val="28"/>
        </w:rPr>
      </w:pPr>
      <w:r w:rsidRPr="00BE744C">
        <w:rPr>
          <w:b/>
          <w:bCs/>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BE744C" w:rsidRPr="00BE744C" w:rsidTr="00BD1D7A">
        <w:tc>
          <w:tcPr>
            <w:tcW w:w="4428" w:type="dxa"/>
            <w:shd w:val="clear" w:color="auto" w:fill="auto"/>
            <w:tcMar>
              <w:top w:w="0" w:type="dxa"/>
              <w:left w:w="108" w:type="dxa"/>
              <w:bottom w:w="0" w:type="dxa"/>
              <w:right w:w="108" w:type="dxa"/>
            </w:tcMar>
            <w:hideMark/>
          </w:tcPr>
          <w:p w:rsidR="0056530D" w:rsidRPr="00BE744C" w:rsidRDefault="0056530D" w:rsidP="00BD1D7A">
            <w:pPr>
              <w:spacing w:before="120" w:after="150"/>
              <w:rPr>
                <w:szCs w:val="28"/>
              </w:rPr>
            </w:pPr>
            <w:r w:rsidRPr="00BE744C">
              <w:rPr>
                <w:szCs w:val="28"/>
              </w:rPr>
              <w:t> </w:t>
            </w:r>
          </w:p>
        </w:tc>
        <w:tc>
          <w:tcPr>
            <w:tcW w:w="4428" w:type="dxa"/>
            <w:shd w:val="clear" w:color="auto" w:fill="auto"/>
            <w:tcMar>
              <w:top w:w="0" w:type="dxa"/>
              <w:left w:w="108" w:type="dxa"/>
              <w:bottom w:w="0" w:type="dxa"/>
              <w:right w:w="108" w:type="dxa"/>
            </w:tcMar>
            <w:hideMark/>
          </w:tcPr>
          <w:p w:rsidR="0056530D" w:rsidRDefault="0056530D" w:rsidP="00BD1D7A">
            <w:pPr>
              <w:jc w:val="center"/>
              <w:rPr>
                <w:i/>
                <w:iCs/>
                <w:szCs w:val="28"/>
              </w:rPr>
            </w:pPr>
            <w:r w:rsidRPr="00BE744C">
              <w:rPr>
                <w:b/>
                <w:bCs/>
                <w:szCs w:val="28"/>
              </w:rPr>
              <w:t>NGƯỜI VIẾT PHIẾU</w:t>
            </w:r>
            <w:r w:rsidRPr="00BE744C">
              <w:rPr>
                <w:b/>
                <w:bCs/>
                <w:szCs w:val="28"/>
              </w:rPr>
              <w:br/>
            </w:r>
            <w:r w:rsidRPr="00BE744C">
              <w:rPr>
                <w:i/>
                <w:iCs/>
                <w:szCs w:val="28"/>
              </w:rPr>
              <w:t xml:space="preserve">(Ký, ghi rõ </w:t>
            </w:r>
            <w:bookmarkStart w:id="0" w:name="_GoBack"/>
            <w:bookmarkEnd w:id="0"/>
            <w:r w:rsidRPr="00BE744C">
              <w:rPr>
                <w:i/>
                <w:iCs/>
                <w:szCs w:val="28"/>
              </w:rPr>
              <w:t>họ tên)</w:t>
            </w:r>
          </w:p>
          <w:p w:rsidR="00E52AE4" w:rsidRDefault="00E52AE4" w:rsidP="00BD1D7A">
            <w:pPr>
              <w:jc w:val="center"/>
              <w:rPr>
                <w:i/>
                <w:iCs/>
                <w:szCs w:val="28"/>
              </w:rPr>
            </w:pPr>
          </w:p>
          <w:p w:rsidR="00E52AE4" w:rsidRDefault="00E52AE4" w:rsidP="00BD1D7A">
            <w:pPr>
              <w:jc w:val="center"/>
              <w:rPr>
                <w:i/>
                <w:iCs/>
                <w:szCs w:val="28"/>
              </w:rPr>
            </w:pPr>
          </w:p>
          <w:p w:rsidR="00E52AE4" w:rsidRDefault="00E52AE4" w:rsidP="00BD1D7A">
            <w:pPr>
              <w:jc w:val="center"/>
              <w:rPr>
                <w:i/>
                <w:iCs/>
                <w:szCs w:val="28"/>
              </w:rPr>
            </w:pPr>
          </w:p>
          <w:p w:rsidR="00E52AE4" w:rsidRPr="00BE744C" w:rsidRDefault="00E52AE4" w:rsidP="00BD1D7A">
            <w:pPr>
              <w:jc w:val="center"/>
              <w:rPr>
                <w:szCs w:val="28"/>
              </w:rPr>
            </w:pPr>
          </w:p>
        </w:tc>
      </w:tr>
    </w:tbl>
    <w:p w:rsidR="0056530D" w:rsidRPr="00BE744C" w:rsidRDefault="0056530D" w:rsidP="0056530D">
      <w:pPr>
        <w:shd w:val="clear" w:color="auto" w:fill="FFFFFF"/>
        <w:rPr>
          <w:sz w:val="21"/>
          <w:szCs w:val="21"/>
        </w:rPr>
      </w:pPr>
      <w:r w:rsidRPr="00BE744C">
        <w:rPr>
          <w:b/>
          <w:bCs/>
          <w:sz w:val="21"/>
          <w:szCs w:val="21"/>
          <w:lang w:val="vi-VN"/>
        </w:rPr>
        <w:t>____________________</w:t>
      </w:r>
    </w:p>
    <w:p w:rsidR="0056530D" w:rsidRPr="00BE744C" w:rsidRDefault="0056530D" w:rsidP="0056530D">
      <w:pPr>
        <w:shd w:val="clear" w:color="auto" w:fill="FFFFFF"/>
        <w:rPr>
          <w:sz w:val="21"/>
          <w:szCs w:val="21"/>
        </w:rPr>
      </w:pPr>
      <w:r w:rsidRPr="00BE744C">
        <w:rPr>
          <w:sz w:val="16"/>
          <w:szCs w:val="16"/>
          <w:vertAlign w:val="superscript"/>
          <w:lang w:val="vi-VN"/>
        </w:rPr>
        <w:t>(1)</w:t>
      </w:r>
      <w:r w:rsidRPr="00BE744C">
        <w:rPr>
          <w:sz w:val="21"/>
          <w:szCs w:val="21"/>
          <w:lang w:val="vi-VN"/>
        </w:rPr>
        <w:t> Ghi đúng vị trí việc làm đăng ký dự tuyển.</w:t>
      </w:r>
    </w:p>
    <w:p w:rsidR="0056530D" w:rsidRPr="00BE744C" w:rsidRDefault="0056530D" w:rsidP="0056530D">
      <w:pPr>
        <w:shd w:val="clear" w:color="auto" w:fill="FFFFFF"/>
        <w:rPr>
          <w:sz w:val="21"/>
          <w:szCs w:val="21"/>
        </w:rPr>
      </w:pPr>
      <w:r w:rsidRPr="00BE744C">
        <w:rPr>
          <w:sz w:val="16"/>
          <w:szCs w:val="16"/>
          <w:vertAlign w:val="superscript"/>
          <w:lang w:val="vi-VN"/>
        </w:rPr>
        <w:t>(2) </w:t>
      </w:r>
      <w:r w:rsidRPr="00BE744C">
        <w:rPr>
          <w:sz w:val="21"/>
          <w:szCs w:val="21"/>
          <w:lang w:val="vi-VN"/>
        </w:rPr>
        <w:t>Ghi đúng tên cơ quan, tổ chức, đơn vị có thông báo tuyển dụng.</w:t>
      </w:r>
    </w:p>
    <w:p w:rsidR="0056530D" w:rsidRPr="00BE744C" w:rsidRDefault="0056530D" w:rsidP="0056530D">
      <w:pPr>
        <w:shd w:val="clear" w:color="auto" w:fill="FFFFFF"/>
        <w:rPr>
          <w:sz w:val="21"/>
          <w:szCs w:val="21"/>
        </w:rPr>
      </w:pPr>
      <w:r w:rsidRPr="00BE744C">
        <w:rPr>
          <w:sz w:val="16"/>
          <w:szCs w:val="16"/>
          <w:vertAlign w:val="superscript"/>
          <w:lang w:val="vi-VN"/>
        </w:rPr>
        <w:t>(3) </w:t>
      </w:r>
      <w:r w:rsidRPr="00BE744C">
        <w:rPr>
          <w:sz w:val="21"/>
          <w:szCs w:val="21"/>
          <w:lang w:val="vi-VN"/>
        </w:rPr>
        <w:t>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56530D" w:rsidRPr="00BE744C" w:rsidRDefault="0056530D" w:rsidP="0056530D">
      <w:pPr>
        <w:shd w:val="clear" w:color="auto" w:fill="FFFFFF"/>
        <w:rPr>
          <w:sz w:val="21"/>
          <w:szCs w:val="21"/>
        </w:rPr>
      </w:pPr>
      <w:r w:rsidRPr="00BE744C">
        <w:rPr>
          <w:sz w:val="16"/>
          <w:szCs w:val="16"/>
          <w:vertAlign w:val="superscript"/>
          <w:lang w:val="vi-VN"/>
        </w:rPr>
        <w:t>(4) </w:t>
      </w:r>
      <w:r w:rsidRPr="00BE744C">
        <w:rPr>
          <w:sz w:val="21"/>
          <w:szCs w:val="21"/>
          <w:lang w:val="vi-VN"/>
        </w:rPr>
        <w:t>Ghi rõ thời gian tham gia cuộc thi, thời gian thực hiện công trình nghiên cứu.</w:t>
      </w:r>
    </w:p>
    <w:p w:rsidR="0056530D" w:rsidRPr="00BE744C" w:rsidRDefault="0056530D" w:rsidP="0056530D">
      <w:pPr>
        <w:shd w:val="clear" w:color="auto" w:fill="FFFFFF"/>
        <w:rPr>
          <w:sz w:val="21"/>
          <w:szCs w:val="21"/>
        </w:rPr>
      </w:pPr>
      <w:r w:rsidRPr="00BE744C">
        <w:rPr>
          <w:sz w:val="16"/>
          <w:szCs w:val="16"/>
          <w:vertAlign w:val="superscript"/>
          <w:lang w:val="vi-VN"/>
        </w:rPr>
        <w:t>(5) </w:t>
      </w:r>
      <w:r w:rsidRPr="00BE744C">
        <w:rPr>
          <w:sz w:val="21"/>
          <w:szCs w:val="21"/>
          <w:lang w:val="vi-VN"/>
        </w:rPr>
        <w:t>Ghi rõ đã đạt giải thưởng gì trong các cuộc thi; công trình NCKH và được cấp nào công nhận; kết quả nghiên cứu khoa học đã được đăng trên các tạp chí khoa học chuyên ngành nào ở trong hoặc ngoài nước.</w:t>
      </w:r>
    </w:p>
    <w:p w:rsidR="0056530D" w:rsidRPr="00BE744C" w:rsidRDefault="0056530D" w:rsidP="0056530D"/>
    <w:p w:rsidR="0056530D" w:rsidRPr="00BE744C" w:rsidRDefault="0056530D" w:rsidP="00F55FEF">
      <w:pPr>
        <w:shd w:val="clear" w:color="auto" w:fill="FFFFFF"/>
        <w:jc w:val="center"/>
        <w:rPr>
          <w:i/>
          <w:iCs/>
        </w:rPr>
      </w:pPr>
    </w:p>
    <w:sectPr w:rsidR="0056530D" w:rsidRPr="00BE744C" w:rsidSect="00B16D5D">
      <w:headerReference w:type="default" r:id="rId6"/>
      <w:pgSz w:w="11907" w:h="16840" w:code="9"/>
      <w:pgMar w:top="1134" w:right="567" w:bottom="255" w:left="1134"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9A" w:rsidRDefault="006C149A" w:rsidP="00666D77">
      <w:r>
        <w:separator/>
      </w:r>
    </w:p>
  </w:endnote>
  <w:endnote w:type="continuationSeparator" w:id="0">
    <w:p w:rsidR="006C149A" w:rsidRDefault="006C149A" w:rsidP="0066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9A" w:rsidRDefault="006C149A" w:rsidP="00666D77">
      <w:r>
        <w:separator/>
      </w:r>
    </w:p>
  </w:footnote>
  <w:footnote w:type="continuationSeparator" w:id="0">
    <w:p w:rsidR="006C149A" w:rsidRDefault="006C149A" w:rsidP="00666D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261152"/>
      <w:docPartObj>
        <w:docPartGallery w:val="Page Numbers (Top of Page)"/>
        <w:docPartUnique/>
      </w:docPartObj>
    </w:sdtPr>
    <w:sdtEndPr>
      <w:rPr>
        <w:noProof/>
      </w:rPr>
    </w:sdtEndPr>
    <w:sdtContent>
      <w:p w:rsidR="00A3332D" w:rsidRDefault="00A3332D">
        <w:pPr>
          <w:pStyle w:val="Header"/>
          <w:jc w:val="center"/>
        </w:pPr>
        <w:r>
          <w:fldChar w:fldCharType="begin"/>
        </w:r>
        <w:r>
          <w:instrText xml:space="preserve"> PAGE   \* MERGEFORMAT </w:instrText>
        </w:r>
        <w:r>
          <w:fldChar w:fldCharType="separate"/>
        </w:r>
        <w:r w:rsidR="00690CF0">
          <w:rPr>
            <w:noProof/>
          </w:rPr>
          <w:t>3</w:t>
        </w:r>
        <w:r>
          <w:rPr>
            <w:noProof/>
          </w:rPr>
          <w:fldChar w:fldCharType="end"/>
        </w:r>
      </w:p>
    </w:sdtContent>
  </w:sdt>
  <w:p w:rsidR="00A3332D" w:rsidRDefault="00A33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DA"/>
    <w:rsid w:val="00001DF7"/>
    <w:rsid w:val="000049AF"/>
    <w:rsid w:val="00032896"/>
    <w:rsid w:val="000359D0"/>
    <w:rsid w:val="000C07C1"/>
    <w:rsid w:val="001064C6"/>
    <w:rsid w:val="00164C38"/>
    <w:rsid w:val="00197F4F"/>
    <w:rsid w:val="001A02EC"/>
    <w:rsid w:val="002007F0"/>
    <w:rsid w:val="00200F33"/>
    <w:rsid w:val="0023722B"/>
    <w:rsid w:val="00253292"/>
    <w:rsid w:val="00261D35"/>
    <w:rsid w:val="002B67AA"/>
    <w:rsid w:val="002C2EFD"/>
    <w:rsid w:val="002E5019"/>
    <w:rsid w:val="00336DCB"/>
    <w:rsid w:val="00346CF2"/>
    <w:rsid w:val="003A256E"/>
    <w:rsid w:val="003A7642"/>
    <w:rsid w:val="003B1101"/>
    <w:rsid w:val="003F5A2A"/>
    <w:rsid w:val="004122B1"/>
    <w:rsid w:val="00447191"/>
    <w:rsid w:val="004604DA"/>
    <w:rsid w:val="00491A23"/>
    <w:rsid w:val="004B6FF5"/>
    <w:rsid w:val="004D5FE4"/>
    <w:rsid w:val="00527E22"/>
    <w:rsid w:val="00530D11"/>
    <w:rsid w:val="00537DFF"/>
    <w:rsid w:val="005417FD"/>
    <w:rsid w:val="0056530D"/>
    <w:rsid w:val="00585C08"/>
    <w:rsid w:val="00595748"/>
    <w:rsid w:val="005B6030"/>
    <w:rsid w:val="005B7032"/>
    <w:rsid w:val="005C65DC"/>
    <w:rsid w:val="005E73FA"/>
    <w:rsid w:val="006232BA"/>
    <w:rsid w:val="006265B5"/>
    <w:rsid w:val="00663F46"/>
    <w:rsid w:val="00666D77"/>
    <w:rsid w:val="0067593A"/>
    <w:rsid w:val="00690CF0"/>
    <w:rsid w:val="006C149A"/>
    <w:rsid w:val="006C2981"/>
    <w:rsid w:val="006D0A57"/>
    <w:rsid w:val="006F33A9"/>
    <w:rsid w:val="006F3C75"/>
    <w:rsid w:val="00701128"/>
    <w:rsid w:val="0070177E"/>
    <w:rsid w:val="00712A66"/>
    <w:rsid w:val="00715C37"/>
    <w:rsid w:val="00730106"/>
    <w:rsid w:val="007730BB"/>
    <w:rsid w:val="00792CA1"/>
    <w:rsid w:val="007C50C5"/>
    <w:rsid w:val="007F2494"/>
    <w:rsid w:val="00895AEF"/>
    <w:rsid w:val="008D2F57"/>
    <w:rsid w:val="008E6C72"/>
    <w:rsid w:val="00961F7F"/>
    <w:rsid w:val="00995237"/>
    <w:rsid w:val="009D482A"/>
    <w:rsid w:val="009D48EC"/>
    <w:rsid w:val="009D6B7B"/>
    <w:rsid w:val="009E32EA"/>
    <w:rsid w:val="00A25DFB"/>
    <w:rsid w:val="00A3332D"/>
    <w:rsid w:val="00A80AD4"/>
    <w:rsid w:val="00AD004A"/>
    <w:rsid w:val="00AF3803"/>
    <w:rsid w:val="00B17FD9"/>
    <w:rsid w:val="00B44DCE"/>
    <w:rsid w:val="00B5058C"/>
    <w:rsid w:val="00B57BF5"/>
    <w:rsid w:val="00BC4043"/>
    <w:rsid w:val="00BD41C6"/>
    <w:rsid w:val="00BE744C"/>
    <w:rsid w:val="00C135CA"/>
    <w:rsid w:val="00C412B5"/>
    <w:rsid w:val="00C847ED"/>
    <w:rsid w:val="00CD1B0B"/>
    <w:rsid w:val="00CD7F31"/>
    <w:rsid w:val="00CE5C51"/>
    <w:rsid w:val="00CE5D32"/>
    <w:rsid w:val="00D43FB3"/>
    <w:rsid w:val="00D510F6"/>
    <w:rsid w:val="00D6287F"/>
    <w:rsid w:val="00D820F3"/>
    <w:rsid w:val="00DA4BE0"/>
    <w:rsid w:val="00E04A1E"/>
    <w:rsid w:val="00E0728B"/>
    <w:rsid w:val="00E43716"/>
    <w:rsid w:val="00E52AE4"/>
    <w:rsid w:val="00E53FA8"/>
    <w:rsid w:val="00E6276D"/>
    <w:rsid w:val="00ED2C2E"/>
    <w:rsid w:val="00F123E5"/>
    <w:rsid w:val="00F17EC8"/>
    <w:rsid w:val="00F45FE7"/>
    <w:rsid w:val="00F51183"/>
    <w:rsid w:val="00F55FEF"/>
    <w:rsid w:val="00F5693B"/>
    <w:rsid w:val="00F90D46"/>
    <w:rsid w:val="00FC5E5C"/>
    <w:rsid w:val="00FE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6C073"/>
  <w15:docId w15:val="{AA6F2EA8-0C81-4876-BC22-106D3C96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4DA"/>
    <w:pPr>
      <w:spacing w:before="100" w:beforeAutospacing="1" w:after="100" w:afterAutospacing="1"/>
    </w:pPr>
    <w:rPr>
      <w:sz w:val="24"/>
    </w:rPr>
  </w:style>
  <w:style w:type="paragraph" w:styleId="Header">
    <w:name w:val="header"/>
    <w:basedOn w:val="Normal"/>
    <w:link w:val="HeaderChar"/>
    <w:uiPriority w:val="99"/>
    <w:unhideWhenUsed/>
    <w:rsid w:val="00666D77"/>
    <w:pPr>
      <w:tabs>
        <w:tab w:val="center" w:pos="4680"/>
        <w:tab w:val="right" w:pos="9360"/>
      </w:tabs>
    </w:pPr>
  </w:style>
  <w:style w:type="character" w:customStyle="1" w:styleId="HeaderChar">
    <w:name w:val="Header Char"/>
    <w:basedOn w:val="DefaultParagraphFont"/>
    <w:link w:val="Header"/>
    <w:uiPriority w:val="99"/>
    <w:rsid w:val="00666D77"/>
  </w:style>
  <w:style w:type="paragraph" w:styleId="Footer">
    <w:name w:val="footer"/>
    <w:basedOn w:val="Normal"/>
    <w:link w:val="FooterChar"/>
    <w:unhideWhenUsed/>
    <w:rsid w:val="00666D77"/>
    <w:pPr>
      <w:tabs>
        <w:tab w:val="center" w:pos="4680"/>
        <w:tab w:val="right" w:pos="9360"/>
      </w:tabs>
    </w:pPr>
  </w:style>
  <w:style w:type="character" w:customStyle="1" w:styleId="FooterChar">
    <w:name w:val="Footer Char"/>
    <w:basedOn w:val="DefaultParagraphFont"/>
    <w:link w:val="Footer"/>
    <w:rsid w:val="00666D77"/>
  </w:style>
  <w:style w:type="paragraph" w:styleId="ListParagraph">
    <w:name w:val="List Paragraph"/>
    <w:basedOn w:val="Normal"/>
    <w:qFormat/>
    <w:rsid w:val="00F55FEF"/>
    <w:pPr>
      <w:spacing w:after="200" w:line="276" w:lineRule="auto"/>
      <w:ind w:left="720"/>
      <w:contextualSpacing/>
    </w:pPr>
    <w:rPr>
      <w:rFonts w:eastAsia="Calibri"/>
      <w:szCs w:val="22"/>
    </w:rPr>
  </w:style>
  <w:style w:type="character" w:customStyle="1" w:styleId="Bodytext24">
    <w:name w:val="Body text (2)4"/>
    <w:uiPriority w:val="99"/>
    <w:rsid w:val="00F55FEF"/>
    <w:rPr>
      <w:rFonts w:ascii="Times New Roman" w:hAnsi="Times New Roman" w:cs="Times New Roman"/>
      <w:sz w:val="26"/>
      <w:szCs w:val="26"/>
      <w:u w:val="none"/>
      <w:shd w:val="clear" w:color="auto" w:fill="FFFFFF"/>
    </w:rPr>
  </w:style>
  <w:style w:type="character" w:customStyle="1" w:styleId="Bodytext2">
    <w:name w:val="Body text (2)_"/>
    <w:link w:val="Bodytext21"/>
    <w:locked/>
    <w:rsid w:val="00F55FEF"/>
    <w:rPr>
      <w:sz w:val="26"/>
      <w:szCs w:val="26"/>
      <w:shd w:val="clear" w:color="auto" w:fill="FFFFFF"/>
    </w:rPr>
  </w:style>
  <w:style w:type="paragraph" w:customStyle="1" w:styleId="Bodytext21">
    <w:name w:val="Body text (2)1"/>
    <w:basedOn w:val="Normal"/>
    <w:link w:val="Bodytext2"/>
    <w:uiPriority w:val="99"/>
    <w:rsid w:val="00F55FEF"/>
    <w:pPr>
      <w:widowControl w:val="0"/>
      <w:shd w:val="clear" w:color="auto" w:fill="FFFFFF"/>
      <w:spacing w:line="422" w:lineRule="exact"/>
      <w:jc w:val="both"/>
    </w:pPr>
    <w:rPr>
      <w:sz w:val="26"/>
      <w:szCs w:val="26"/>
    </w:rPr>
  </w:style>
  <w:style w:type="character" w:customStyle="1" w:styleId="Bodytext211pt3">
    <w:name w:val="Body text (2) + 11 pt3"/>
    <w:aliases w:val="Bold,Body text (2) + 10,5 pt,Spacing 1 pt"/>
    <w:rsid w:val="00F55FEF"/>
    <w:rPr>
      <w:rFonts w:ascii="Times New Roman" w:hAnsi="Times New Roman" w:cs="Times New Roman"/>
      <w:b/>
      <w:bCs/>
      <w:sz w:val="22"/>
      <w:szCs w:val="22"/>
      <w:u w:val="none"/>
      <w:shd w:val="clear" w:color="auto" w:fill="FFFFFF"/>
    </w:rPr>
  </w:style>
  <w:style w:type="character" w:customStyle="1" w:styleId="Bodytext3">
    <w:name w:val="Body text (3)_"/>
    <w:link w:val="Bodytext31"/>
    <w:uiPriority w:val="99"/>
    <w:locked/>
    <w:rsid w:val="00F55FEF"/>
    <w:rPr>
      <w:b/>
      <w:bCs/>
      <w:sz w:val="26"/>
      <w:szCs w:val="26"/>
      <w:shd w:val="clear" w:color="auto" w:fill="FFFFFF"/>
    </w:rPr>
  </w:style>
  <w:style w:type="paragraph" w:customStyle="1" w:styleId="Bodytext31">
    <w:name w:val="Body text (3)1"/>
    <w:basedOn w:val="Normal"/>
    <w:link w:val="Bodytext3"/>
    <w:uiPriority w:val="99"/>
    <w:rsid w:val="00F55FEF"/>
    <w:pPr>
      <w:widowControl w:val="0"/>
      <w:shd w:val="clear" w:color="auto" w:fill="FFFFFF"/>
      <w:spacing w:after="120" w:line="326" w:lineRule="exact"/>
      <w:jc w:val="center"/>
    </w:pPr>
    <w:rPr>
      <w:b/>
      <w:bCs/>
      <w:sz w:val="26"/>
      <w:szCs w:val="26"/>
    </w:rPr>
  </w:style>
  <w:style w:type="character" w:customStyle="1" w:styleId="markedcontent">
    <w:name w:val="markedcontent"/>
    <w:basedOn w:val="DefaultParagraphFont"/>
    <w:rsid w:val="00F55FEF"/>
    <w:rPr>
      <w:rFonts w:cs="Times New Roman"/>
    </w:rPr>
  </w:style>
  <w:style w:type="character" w:styleId="Hyperlink">
    <w:name w:val="Hyperlink"/>
    <w:basedOn w:val="DefaultParagraphFont"/>
    <w:unhideWhenUsed/>
    <w:rsid w:val="009D48EC"/>
    <w:rPr>
      <w:color w:val="0000FF" w:themeColor="hyperlink"/>
      <w:u w:val="single"/>
    </w:rPr>
  </w:style>
  <w:style w:type="paragraph" w:styleId="BalloonText">
    <w:name w:val="Balloon Text"/>
    <w:basedOn w:val="Normal"/>
    <w:link w:val="BalloonTextChar"/>
    <w:semiHidden/>
    <w:unhideWhenUsed/>
    <w:rsid w:val="007C50C5"/>
    <w:rPr>
      <w:rFonts w:ascii="Segoe UI" w:hAnsi="Segoe UI" w:cs="Segoe UI"/>
      <w:sz w:val="18"/>
      <w:szCs w:val="18"/>
    </w:rPr>
  </w:style>
  <w:style w:type="character" w:customStyle="1" w:styleId="BalloonTextChar">
    <w:name w:val="Balloon Text Char"/>
    <w:basedOn w:val="DefaultParagraphFont"/>
    <w:link w:val="BalloonText"/>
    <w:semiHidden/>
    <w:rsid w:val="007C5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8831">
      <w:bodyDiv w:val="1"/>
      <w:marLeft w:val="0"/>
      <w:marRight w:val="0"/>
      <w:marTop w:val="0"/>
      <w:marBottom w:val="0"/>
      <w:divBdr>
        <w:top w:val="none" w:sz="0" w:space="0" w:color="auto"/>
        <w:left w:val="none" w:sz="0" w:space="0" w:color="auto"/>
        <w:bottom w:val="none" w:sz="0" w:space="0" w:color="auto"/>
        <w:right w:val="none" w:sz="0" w:space="0" w:color="auto"/>
      </w:divBdr>
      <w:divsChild>
        <w:div w:id="1319572044">
          <w:marLeft w:val="0"/>
          <w:marRight w:val="0"/>
          <w:marTop w:val="150"/>
          <w:marBottom w:val="0"/>
          <w:divBdr>
            <w:top w:val="single" w:sz="6" w:space="4" w:color="EEEEEE"/>
            <w:left w:val="single" w:sz="6" w:space="8" w:color="EEEEEE"/>
            <w:bottom w:val="single" w:sz="6" w:space="8" w:color="EEEEEE"/>
            <w:right w:val="single" w:sz="6" w:space="8" w:color="EEEEEE"/>
          </w:divBdr>
          <w:divsChild>
            <w:div w:id="781340766">
              <w:marLeft w:val="0"/>
              <w:marRight w:val="0"/>
              <w:marTop w:val="0"/>
              <w:marBottom w:val="0"/>
              <w:divBdr>
                <w:top w:val="none" w:sz="0" w:space="0" w:color="auto"/>
                <w:left w:val="none" w:sz="0" w:space="0" w:color="auto"/>
                <w:bottom w:val="none" w:sz="0" w:space="0" w:color="auto"/>
                <w:right w:val="none" w:sz="0" w:space="0" w:color="auto"/>
              </w:divBdr>
              <w:divsChild>
                <w:div w:id="9025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4234">
          <w:marLeft w:val="0"/>
          <w:marRight w:val="0"/>
          <w:marTop w:val="0"/>
          <w:marBottom w:val="0"/>
          <w:divBdr>
            <w:top w:val="single" w:sz="6" w:space="8" w:color="B9B9B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1</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2024-12-03T02:43:00Z</cp:lastPrinted>
  <dcterms:created xsi:type="dcterms:W3CDTF">2024-12-07T00:21:00Z</dcterms:created>
  <dcterms:modified xsi:type="dcterms:W3CDTF">2024-12-07T00:27:00Z</dcterms:modified>
</cp:coreProperties>
</file>